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2E" w:rsidRDefault="008B1E2E" w:rsidP="00B67FD0">
      <w:pPr>
        <w:spacing w:after="0" w:line="240" w:lineRule="auto"/>
        <w:jc w:val="center"/>
      </w:pPr>
      <w:r>
        <w:t xml:space="preserve">                                    </w:t>
      </w:r>
    </w:p>
    <w:p w:rsidR="008B1E2E" w:rsidRDefault="008B1E2E" w:rsidP="00B67FD0">
      <w:pPr>
        <w:spacing w:after="0" w:line="240" w:lineRule="auto"/>
        <w:jc w:val="center"/>
      </w:pPr>
    </w:p>
    <w:p w:rsidR="008B1E2E" w:rsidRPr="00703013" w:rsidRDefault="008B1E2E" w:rsidP="00B67FD0">
      <w:pPr>
        <w:spacing w:after="0" w:line="240" w:lineRule="auto"/>
        <w:jc w:val="center"/>
      </w:pPr>
      <w:r>
        <w:t xml:space="preserve">… MESLEKİ VE TEKNİK ANADOLU </w:t>
      </w:r>
      <w:r w:rsidRPr="00703013">
        <w:t xml:space="preserve"> LİSESİ 201</w:t>
      </w:r>
      <w:r>
        <w:t>…</w:t>
      </w:r>
      <w:r w:rsidRPr="00703013">
        <w:t>/1</w:t>
      </w:r>
      <w:r>
        <w:t>…</w:t>
      </w:r>
      <w:r w:rsidRPr="00703013">
        <w:t xml:space="preserve"> EĞİTİM-ÖĞRETİM YILI</w:t>
      </w:r>
    </w:p>
    <w:p w:rsidR="008B1E2E" w:rsidRPr="005B00C2" w:rsidRDefault="008B1E2E" w:rsidP="00702DE2">
      <w:pPr>
        <w:spacing w:after="0" w:line="240" w:lineRule="auto"/>
        <w:jc w:val="center"/>
      </w:pPr>
      <w:r>
        <w:t>… DÖNEMİ NİTEL ANALİZ DERSİ SORUMLULUK SINAV SORULARI</w:t>
      </w:r>
    </w:p>
    <w:p w:rsidR="008B1E2E" w:rsidRPr="00703013" w:rsidRDefault="008B1E2E" w:rsidP="004F3343">
      <w:pPr>
        <w:spacing w:after="0" w:line="240" w:lineRule="auto"/>
      </w:pPr>
    </w:p>
    <w:p w:rsidR="008B1E2E" w:rsidRDefault="008B1E2E" w:rsidP="00B67FD0">
      <w:pPr>
        <w:spacing w:after="0"/>
        <w:rPr>
          <w:b/>
          <w:u w:val="single"/>
        </w:rPr>
      </w:pPr>
      <w:r w:rsidRPr="00703013">
        <w:rPr>
          <w:b/>
          <w:u w:val="single"/>
        </w:rPr>
        <w:t>ADI:                                                              SOYADI:                                                        NO:                                   SINIFI:</w:t>
      </w:r>
    </w:p>
    <w:p w:rsidR="008B1E2E" w:rsidRPr="00703013" w:rsidRDefault="008B1E2E" w:rsidP="00B67FD0">
      <w:pPr>
        <w:spacing w:after="0"/>
        <w:rPr>
          <w:b/>
          <w:u w:val="single"/>
        </w:rPr>
      </w:pPr>
    </w:p>
    <w:p w:rsidR="008B1E2E" w:rsidRDefault="008B1E2E" w:rsidP="005B00C2">
      <w:pPr>
        <w:numPr>
          <w:ilvl w:val="0"/>
          <w:numId w:val="6"/>
        </w:numPr>
      </w:pPr>
      <w:smartTag w:uri="urn:schemas-microsoft-com:office:smarttags" w:element="metricconverter">
        <w:smartTagPr>
          <w:attr w:name="ProductID" w:val="40 gram"/>
        </w:smartTagPr>
        <w:r>
          <w:t>40 gram</w:t>
        </w:r>
      </w:smartTag>
      <w:r>
        <w:t xml:space="preserve"> NaCl ve </w:t>
      </w:r>
      <w:smartTag w:uri="urn:schemas-microsoft-com:office:smarttags" w:element="metricconverter">
        <w:smartTagPr>
          <w:attr w:name="ProductID" w:val="200 gram"/>
        </w:smartTagPr>
        <w:r>
          <w:t>200 gram</w:t>
        </w:r>
      </w:smartTag>
      <w:r>
        <w:t xml:space="preserve"> su kullanılarak hazırlanan çözelti kütlece % kaçlıktır?                                          (15 p )</w:t>
      </w:r>
    </w:p>
    <w:p w:rsidR="008B1E2E" w:rsidRPr="00703013" w:rsidRDefault="008B1E2E" w:rsidP="002F43AB">
      <w:pPr>
        <w:ind w:left="720"/>
      </w:pPr>
    </w:p>
    <w:p w:rsidR="008B1E2E" w:rsidRDefault="008B1E2E" w:rsidP="005B00C2">
      <w:pPr>
        <w:numPr>
          <w:ilvl w:val="0"/>
          <w:numId w:val="6"/>
        </w:numPr>
      </w:pPr>
      <w:r>
        <w:t xml:space="preserve">500 ml  </w:t>
      </w:r>
      <w:smartTag w:uri="urn:schemas-microsoft-com:office:smarttags" w:element="metricconverter">
        <w:smartTagPr>
          <w:attr w:name="ProductID" w:val="4 M"/>
        </w:smartTagPr>
        <w:r>
          <w:t>4 M</w:t>
        </w:r>
      </w:smartTag>
      <w:r>
        <w:t xml:space="preserve">  NaOH çözeltisi hazırlamak için kaç gram NaOH katısı gerekir? ( Na= 23 , O=16 , H=1 )           (15 p )</w:t>
      </w:r>
    </w:p>
    <w:p w:rsidR="008B1E2E" w:rsidRDefault="008B1E2E" w:rsidP="002F43AB">
      <w:pPr>
        <w:pStyle w:val="ListParagraph"/>
      </w:pPr>
    </w:p>
    <w:p w:rsidR="008B1E2E" w:rsidRPr="00703013" w:rsidRDefault="008B1E2E" w:rsidP="002F43AB">
      <w:pPr>
        <w:ind w:left="720"/>
      </w:pPr>
    </w:p>
    <w:p w:rsidR="008B1E2E" w:rsidRPr="00703013" w:rsidRDefault="008B1E2E" w:rsidP="0080647C">
      <w:pPr>
        <w:numPr>
          <w:ilvl w:val="0"/>
          <w:numId w:val="6"/>
        </w:numPr>
      </w:pPr>
      <w:bookmarkStart w:id="0" w:name="_GoBack"/>
      <w:r>
        <w:t xml:space="preserve">Doymuş CaO çözeltisinde </w:t>
      </w:r>
      <w:smartTag w:uri="urn:schemas-microsoft-com:office:smarttags" w:element="metricconverter">
        <w:smartTagPr>
          <w:attr w:name="ProductID" w:val="0,2 M"/>
        </w:smartTagPr>
        <w:r>
          <w:t>0,2 M</w:t>
        </w:r>
      </w:smartTag>
      <w:r>
        <w:t xml:space="preserve"> Ca</w:t>
      </w:r>
      <w:r w:rsidRPr="005B00C2">
        <w:rPr>
          <w:vertAlign w:val="superscript"/>
        </w:rPr>
        <w:t>+2</w:t>
      </w:r>
      <w:r>
        <w:t xml:space="preserve"> iyonu bulunduğuna göre CaO ‘in çözünürlük çarpımını (Kç) hesaplayınız.</w:t>
      </w:r>
      <w:r w:rsidRPr="00984E68">
        <w:t xml:space="preserve"> </w:t>
      </w:r>
      <w:r>
        <w:t>(15 p )</w:t>
      </w:r>
    </w:p>
    <w:p w:rsidR="008B1E2E" w:rsidRPr="00703013" w:rsidRDefault="008B1E2E" w:rsidP="0080647C">
      <w:pPr>
        <w:ind w:left="1068"/>
      </w:pPr>
    </w:p>
    <w:p w:rsidR="008B1E2E" w:rsidRDefault="008B1E2E" w:rsidP="005B00C2">
      <w:pPr>
        <w:pStyle w:val="ListParagraph"/>
        <w:numPr>
          <w:ilvl w:val="0"/>
          <w:numId w:val="6"/>
        </w:numPr>
      </w:pPr>
      <w:r>
        <w:t>a)  I.  Grup katyonları nelerdir?  (8p )</w:t>
      </w:r>
    </w:p>
    <w:p w:rsidR="008B1E2E" w:rsidRDefault="008B1E2E" w:rsidP="005B00C2">
      <w:pPr>
        <w:pStyle w:val="ListParagraph"/>
      </w:pPr>
    </w:p>
    <w:p w:rsidR="008B1E2E" w:rsidRPr="00703013" w:rsidRDefault="008B1E2E" w:rsidP="005B00C2">
      <w:pPr>
        <w:pStyle w:val="ListParagraph"/>
      </w:pPr>
      <w:r>
        <w:t>b)  I. Grubun grup ayıracı nedir?</w:t>
      </w:r>
      <w:r w:rsidRPr="00984E68">
        <w:t xml:space="preserve"> </w:t>
      </w:r>
      <w:r>
        <w:t>(7p )</w:t>
      </w:r>
    </w:p>
    <w:bookmarkEnd w:id="0"/>
    <w:p w:rsidR="008B1E2E" w:rsidRDefault="008B1E2E" w:rsidP="00702DE2"/>
    <w:p w:rsidR="008B1E2E" w:rsidRDefault="008B1E2E" w:rsidP="002F43AB">
      <w:pPr>
        <w:pStyle w:val="ListParagraph"/>
        <w:numPr>
          <w:ilvl w:val="0"/>
          <w:numId w:val="6"/>
        </w:numPr>
      </w:pPr>
      <w:r>
        <w:t xml:space="preserve">Aşağıdaki tepkimeleri tamamlayarak çökelek renklerini belirtiniz.                                                                   </w:t>
      </w:r>
      <w:r w:rsidRPr="00984E68">
        <w:t xml:space="preserve"> </w:t>
      </w:r>
      <w:r>
        <w:t>(15 p )</w:t>
      </w:r>
    </w:p>
    <w:p w:rsidR="008B1E2E" w:rsidRDefault="008B1E2E" w:rsidP="002F43AB">
      <w:pPr>
        <w:pStyle w:val="ListParagraph"/>
      </w:pPr>
    </w:p>
    <w:p w:rsidR="008B1E2E" w:rsidRPr="002F43AB" w:rsidRDefault="008B1E2E" w:rsidP="002F43AB">
      <w:pPr>
        <w:pStyle w:val="ListParagraph"/>
        <w:numPr>
          <w:ilvl w:val="0"/>
          <w:numId w:val="13"/>
        </w:numPr>
      </w:pP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" o:spid="_x0000_s1026" type="#_x0000_t32" style="position:absolute;left:0;text-align:left;margin-left:213.75pt;margin-top:6.45pt;width:39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">
            <v:stroke endarrow="open"/>
          </v:shape>
        </w:pict>
      </w:r>
      <w:r>
        <w:t xml:space="preserve">    Al </w:t>
      </w:r>
      <w:r w:rsidRPr="002F43AB">
        <w:rPr>
          <w:vertAlign w:val="superscript"/>
        </w:rPr>
        <w:t>+3</w:t>
      </w:r>
      <w:r w:rsidRPr="002F43AB">
        <w:rPr>
          <w:vertAlign w:val="subscript"/>
        </w:rPr>
        <w:t>(suda)</w:t>
      </w:r>
      <w:r>
        <w:t xml:space="preserve">         +    OH </w:t>
      </w:r>
      <w:r w:rsidRPr="002F43AB">
        <w:rPr>
          <w:vertAlign w:val="superscript"/>
        </w:rPr>
        <w:t xml:space="preserve">-1  </w:t>
      </w:r>
      <w:r w:rsidRPr="002F43AB">
        <w:rPr>
          <w:vertAlign w:val="subscript"/>
        </w:rPr>
        <w:t>(suda)</w:t>
      </w: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8B1E2E" w:rsidRPr="002F43AB" w:rsidRDefault="008B1E2E" w:rsidP="002F43AB">
      <w:pPr>
        <w:pStyle w:val="ListParagraph"/>
        <w:ind w:left="1080"/>
      </w:pPr>
    </w:p>
    <w:p w:rsidR="008B1E2E" w:rsidRDefault="008B1E2E" w:rsidP="002F43AB">
      <w:pPr>
        <w:pStyle w:val="ListParagraph"/>
        <w:ind w:left="1080"/>
      </w:pPr>
    </w:p>
    <w:p w:rsidR="008B1E2E" w:rsidRPr="002F43AB" w:rsidRDefault="008B1E2E" w:rsidP="002F43AB">
      <w:pPr>
        <w:pStyle w:val="ListParagraph"/>
        <w:numPr>
          <w:ilvl w:val="0"/>
          <w:numId w:val="13"/>
        </w:numPr>
      </w:pPr>
      <w:r>
        <w:rPr>
          <w:noProof/>
          <w:lang w:eastAsia="tr-TR"/>
        </w:rPr>
        <w:pict>
          <v:shape id="Düz Ok Bağlayıcısı 2" o:spid="_x0000_s1027" type="#_x0000_t32" style="position:absolute;left:0;text-align:left;margin-left:213.75pt;margin-top:9pt;width:39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">
            <v:stroke endarrow="open"/>
          </v:shape>
        </w:pict>
      </w:r>
      <w:r>
        <w:t xml:space="preserve">    Zn </w:t>
      </w:r>
      <w:r>
        <w:rPr>
          <w:vertAlign w:val="superscript"/>
        </w:rPr>
        <w:t>+2</w:t>
      </w:r>
      <w:r w:rsidRPr="002F43AB">
        <w:rPr>
          <w:vertAlign w:val="subscript"/>
        </w:rPr>
        <w:t>(suda)</w:t>
      </w:r>
      <w:r>
        <w:t xml:space="preserve">         +    S </w:t>
      </w:r>
      <w:r w:rsidRPr="002F43AB">
        <w:rPr>
          <w:vertAlign w:val="superscript"/>
        </w:rPr>
        <w:t>-</w:t>
      </w:r>
      <w:r>
        <w:rPr>
          <w:vertAlign w:val="superscript"/>
        </w:rPr>
        <w:t>2</w:t>
      </w:r>
      <w:r w:rsidRPr="002F43AB">
        <w:rPr>
          <w:vertAlign w:val="superscript"/>
        </w:rPr>
        <w:t xml:space="preserve">  </w:t>
      </w:r>
      <w:r w:rsidRPr="002F43AB">
        <w:rPr>
          <w:vertAlign w:val="subscript"/>
        </w:rPr>
        <w:t>(suda)</w:t>
      </w:r>
      <w:r>
        <w:rPr>
          <w:vertAlign w:val="subscript"/>
        </w:rPr>
        <w:t xml:space="preserve">          </w:t>
      </w:r>
    </w:p>
    <w:p w:rsidR="008B1E2E" w:rsidRDefault="008B1E2E" w:rsidP="002F43AB">
      <w:r>
        <w:rPr>
          <w:vertAlign w:val="subscript"/>
        </w:rPr>
        <w:t xml:space="preserve">     </w:t>
      </w:r>
    </w:p>
    <w:p w:rsidR="008B1E2E" w:rsidRDefault="008B1E2E" w:rsidP="00702DE2">
      <w:r>
        <w:rPr>
          <w:noProof/>
          <w:lang w:eastAsia="tr-TR"/>
        </w:rPr>
        <w:pict>
          <v:shape id="Düz Ok Bağlayıcısı 3" o:spid="_x0000_s1028" type="#_x0000_t32" style="position:absolute;margin-left:214.5pt;margin-top:7.55pt;width:39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">
            <v:stroke endarrow="open"/>
          </v:shape>
        </w:pict>
      </w:r>
      <w:r>
        <w:t xml:space="preserve">              c)         Fe </w:t>
      </w:r>
      <w:r w:rsidRPr="002F43AB">
        <w:rPr>
          <w:vertAlign w:val="superscript"/>
        </w:rPr>
        <w:t>+3</w:t>
      </w:r>
      <w:r w:rsidRPr="002F43AB">
        <w:rPr>
          <w:vertAlign w:val="subscript"/>
        </w:rPr>
        <w:t>(suda)</w:t>
      </w:r>
      <w:r>
        <w:t xml:space="preserve">         +    SCN </w:t>
      </w:r>
      <w:r w:rsidRPr="002F43AB">
        <w:rPr>
          <w:vertAlign w:val="superscript"/>
        </w:rPr>
        <w:t xml:space="preserve">-1  </w:t>
      </w:r>
      <w:r w:rsidRPr="002F43AB">
        <w:rPr>
          <w:vertAlign w:val="subscript"/>
        </w:rPr>
        <w:t>(suda)</w:t>
      </w:r>
      <w:r>
        <w:t xml:space="preserve">      </w:t>
      </w:r>
    </w:p>
    <w:p w:rsidR="008B1E2E" w:rsidRPr="002F43AB" w:rsidRDefault="008B1E2E" w:rsidP="00702DE2">
      <w:r>
        <w:t xml:space="preserve">      </w:t>
      </w:r>
    </w:p>
    <w:p w:rsidR="008B1E2E" w:rsidRDefault="008B1E2E" w:rsidP="002F43AB">
      <w:pPr>
        <w:pStyle w:val="ListParagraph"/>
        <w:numPr>
          <w:ilvl w:val="0"/>
          <w:numId w:val="6"/>
        </w:numPr>
      </w:pPr>
      <w:r w:rsidRPr="00703013">
        <w:t xml:space="preserve">  </w:t>
      </w:r>
      <w:r>
        <w:t>a)  II.  Grup anyonları nelerdir?   (8p )</w:t>
      </w:r>
    </w:p>
    <w:p w:rsidR="008B1E2E" w:rsidRDefault="008B1E2E" w:rsidP="002F43AB">
      <w:pPr>
        <w:pStyle w:val="ListParagraph"/>
      </w:pPr>
    </w:p>
    <w:p w:rsidR="008B1E2E" w:rsidRPr="00703013" w:rsidRDefault="008B1E2E" w:rsidP="002F43AB">
      <w:pPr>
        <w:pStyle w:val="ListParagraph"/>
      </w:pPr>
      <w:r>
        <w:t xml:space="preserve">  b)  II. Grubun grup ayıracı nedir?</w:t>
      </w:r>
      <w:r w:rsidRPr="00984E68">
        <w:t xml:space="preserve"> </w:t>
      </w:r>
      <w:r>
        <w:t>(7p )</w:t>
      </w:r>
    </w:p>
    <w:p w:rsidR="008B1E2E" w:rsidRPr="00703013" w:rsidRDefault="008B1E2E" w:rsidP="0080647C"/>
    <w:p w:rsidR="008B1E2E" w:rsidRDefault="008B1E2E" w:rsidP="002F43AB">
      <w:pPr>
        <w:pStyle w:val="ListParagraph"/>
        <w:numPr>
          <w:ilvl w:val="0"/>
          <w:numId w:val="6"/>
        </w:numPr>
      </w:pPr>
      <w:r>
        <w:t xml:space="preserve">Aşağıdaki tepkimelere ait denge bağıntılarını yazınız.                                                                                          </w:t>
      </w:r>
      <w:r w:rsidRPr="00984E68">
        <w:t xml:space="preserve"> </w:t>
      </w:r>
      <w:r>
        <w:t xml:space="preserve">(10p ) </w:t>
      </w:r>
    </w:p>
    <w:p w:rsidR="008B1E2E" w:rsidRDefault="008B1E2E" w:rsidP="002F43AB">
      <w:pPr>
        <w:pStyle w:val="ListParagraph"/>
      </w:pPr>
    </w:p>
    <w:p w:rsidR="008B1E2E" w:rsidRPr="00984E68" w:rsidRDefault="008B1E2E" w:rsidP="002F43AB">
      <w:pPr>
        <w:pStyle w:val="ListParagraph"/>
        <w:numPr>
          <w:ilvl w:val="0"/>
          <w:numId w:val="15"/>
        </w:numPr>
      </w:pPr>
      <w:r>
        <w:rPr>
          <w:noProof/>
          <w:lang w:eastAsia="tr-TR"/>
        </w:rPr>
        <w:pict>
          <v:shape id="Düz Ok Bağlayıcısı 4" o:spid="_x0000_s1029" type="#_x0000_t32" style="position:absolute;left:0;text-align:left;margin-left:140.25pt;margin-top:7.65pt;width:47.25pt;height: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">
            <v:stroke startarrow="open" endarrow="open"/>
          </v:shape>
        </w:pict>
      </w:r>
      <w:r>
        <w:t>X</w:t>
      </w:r>
      <w:r w:rsidRPr="002F43AB">
        <w:rPr>
          <w:vertAlign w:val="subscript"/>
        </w:rPr>
        <w:t xml:space="preserve">2(g)      </w:t>
      </w:r>
      <w:r>
        <w:t>+       3 Y</w:t>
      </w:r>
      <w:r w:rsidRPr="002F43AB">
        <w:rPr>
          <w:vertAlign w:val="subscript"/>
        </w:rPr>
        <w:t xml:space="preserve">2(g)   </w:t>
      </w:r>
      <w:r>
        <w:t xml:space="preserve">                          2 XY</w:t>
      </w:r>
      <w:r w:rsidRPr="002F43AB">
        <w:rPr>
          <w:vertAlign w:val="subscript"/>
        </w:rPr>
        <w:t>3(g)</w:t>
      </w:r>
    </w:p>
    <w:p w:rsidR="008B1E2E" w:rsidRDefault="008B1E2E" w:rsidP="00984E68">
      <w:pPr>
        <w:pStyle w:val="ListParagraph"/>
        <w:ind w:left="1080"/>
      </w:pPr>
    </w:p>
    <w:p w:rsidR="008B1E2E" w:rsidRPr="00703013" w:rsidRDefault="008B1E2E" w:rsidP="002F43AB">
      <w:pPr>
        <w:pStyle w:val="ListParagraph"/>
        <w:numPr>
          <w:ilvl w:val="0"/>
          <w:numId w:val="15"/>
        </w:numPr>
      </w:pPr>
      <w:r>
        <w:rPr>
          <w:noProof/>
          <w:lang w:eastAsia="tr-TR"/>
        </w:rPr>
        <w:pict>
          <v:shape id="Düz Ok Bağlayıcısı 5" o:spid="_x0000_s1030" type="#_x0000_t32" style="position:absolute;left:0;text-align:left;margin-left:98.25pt;margin-top:7.2pt;width:47.25pt;height:.7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">
            <v:stroke startarrow="open" endarrow="open"/>
          </v:shape>
        </w:pict>
      </w:r>
      <w:r>
        <w:t>CaCO</w:t>
      </w:r>
      <w:r w:rsidRPr="002F43AB">
        <w:rPr>
          <w:vertAlign w:val="subscript"/>
        </w:rPr>
        <w:t>3(k)</w:t>
      </w:r>
      <w:r>
        <w:t xml:space="preserve">                          CaO</w:t>
      </w:r>
      <w:r w:rsidRPr="002F43AB">
        <w:rPr>
          <w:vertAlign w:val="subscript"/>
        </w:rPr>
        <w:t xml:space="preserve">(k) </w:t>
      </w:r>
      <w:r>
        <w:t xml:space="preserve">     +        CO</w:t>
      </w:r>
      <w:r w:rsidRPr="002F43AB">
        <w:rPr>
          <w:vertAlign w:val="subscript"/>
        </w:rPr>
        <w:t>2(g)</w:t>
      </w:r>
    </w:p>
    <w:p w:rsidR="008B1E2E" w:rsidRPr="00703013" w:rsidRDefault="008B1E2E" w:rsidP="00B7526E">
      <w:pPr>
        <w:tabs>
          <w:tab w:val="left" w:pos="7980"/>
        </w:tabs>
      </w:pPr>
      <w:r w:rsidRPr="00703013">
        <w:tab/>
        <w:t>BAŞARILAR…………..</w:t>
      </w:r>
    </w:p>
    <w:sectPr w:rsidR="008B1E2E" w:rsidRPr="00703013" w:rsidSect="00703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5C7"/>
    <w:multiLevelType w:val="hybridMultilevel"/>
    <w:tmpl w:val="1570BAAC"/>
    <w:lvl w:ilvl="0" w:tplc="D51AD3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744092"/>
    <w:multiLevelType w:val="hybridMultilevel"/>
    <w:tmpl w:val="D8B097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1C3B13"/>
    <w:multiLevelType w:val="hybridMultilevel"/>
    <w:tmpl w:val="755845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38609E"/>
    <w:multiLevelType w:val="hybridMultilevel"/>
    <w:tmpl w:val="67EEA4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9A01B6"/>
    <w:multiLevelType w:val="hybridMultilevel"/>
    <w:tmpl w:val="67EEA4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1519A3"/>
    <w:multiLevelType w:val="hybridMultilevel"/>
    <w:tmpl w:val="3134009A"/>
    <w:lvl w:ilvl="0" w:tplc="313C52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9B95910"/>
    <w:multiLevelType w:val="hybridMultilevel"/>
    <w:tmpl w:val="F4C4BA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744F57"/>
    <w:multiLevelType w:val="hybridMultilevel"/>
    <w:tmpl w:val="9EDE13E0"/>
    <w:lvl w:ilvl="0" w:tplc="CED2D38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B9679C"/>
    <w:multiLevelType w:val="hybridMultilevel"/>
    <w:tmpl w:val="700AA2E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7527F9"/>
    <w:multiLevelType w:val="hybridMultilevel"/>
    <w:tmpl w:val="991C5FCC"/>
    <w:lvl w:ilvl="0" w:tplc="1C4856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E90653A"/>
    <w:multiLevelType w:val="hybridMultilevel"/>
    <w:tmpl w:val="56268050"/>
    <w:lvl w:ilvl="0" w:tplc="09A2CE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2AB6ACE"/>
    <w:multiLevelType w:val="hybridMultilevel"/>
    <w:tmpl w:val="482E9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357C7"/>
    <w:multiLevelType w:val="hybridMultilevel"/>
    <w:tmpl w:val="93B294B0"/>
    <w:lvl w:ilvl="0" w:tplc="B5A6312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7AEF65AE"/>
    <w:multiLevelType w:val="hybridMultilevel"/>
    <w:tmpl w:val="4EB84C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EC65061"/>
    <w:multiLevelType w:val="hybridMultilevel"/>
    <w:tmpl w:val="8F60E764"/>
    <w:lvl w:ilvl="0" w:tplc="1C4856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3"/>
  </w:num>
  <w:num w:numId="5">
    <w:abstractNumId w:val="8"/>
  </w:num>
  <w:num w:numId="6">
    <w:abstractNumId w:val="6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CFD"/>
    <w:rsid w:val="00031B36"/>
    <w:rsid w:val="00031C77"/>
    <w:rsid w:val="00042885"/>
    <w:rsid w:val="000429AF"/>
    <w:rsid w:val="00043A58"/>
    <w:rsid w:val="000950CA"/>
    <w:rsid w:val="000B282B"/>
    <w:rsid w:val="000B3FE8"/>
    <w:rsid w:val="000C6FA7"/>
    <w:rsid w:val="000E2BC1"/>
    <w:rsid w:val="000E7DB5"/>
    <w:rsid w:val="001047DB"/>
    <w:rsid w:val="001073CB"/>
    <w:rsid w:val="0012199F"/>
    <w:rsid w:val="00121BAA"/>
    <w:rsid w:val="0013054F"/>
    <w:rsid w:val="00161FEE"/>
    <w:rsid w:val="001624B8"/>
    <w:rsid w:val="00190FFE"/>
    <w:rsid w:val="00191D9E"/>
    <w:rsid w:val="001A7CBC"/>
    <w:rsid w:val="001F4241"/>
    <w:rsid w:val="00220A5F"/>
    <w:rsid w:val="00225A70"/>
    <w:rsid w:val="0023459C"/>
    <w:rsid w:val="00263F49"/>
    <w:rsid w:val="002754B6"/>
    <w:rsid w:val="002D50BC"/>
    <w:rsid w:val="002F018C"/>
    <w:rsid w:val="002F43AB"/>
    <w:rsid w:val="002F797D"/>
    <w:rsid w:val="0030238E"/>
    <w:rsid w:val="003154DF"/>
    <w:rsid w:val="0031665A"/>
    <w:rsid w:val="0032408C"/>
    <w:rsid w:val="00330AA9"/>
    <w:rsid w:val="00341C4D"/>
    <w:rsid w:val="003A3E38"/>
    <w:rsid w:val="003B0E4C"/>
    <w:rsid w:val="003B3554"/>
    <w:rsid w:val="003B3E08"/>
    <w:rsid w:val="003C4ADF"/>
    <w:rsid w:val="003E4366"/>
    <w:rsid w:val="003E5372"/>
    <w:rsid w:val="004075D3"/>
    <w:rsid w:val="00446423"/>
    <w:rsid w:val="00454500"/>
    <w:rsid w:val="00454E44"/>
    <w:rsid w:val="00471AD6"/>
    <w:rsid w:val="004764A1"/>
    <w:rsid w:val="004B4A86"/>
    <w:rsid w:val="004C1754"/>
    <w:rsid w:val="004C21C6"/>
    <w:rsid w:val="004D68DF"/>
    <w:rsid w:val="004E7233"/>
    <w:rsid w:val="004F3343"/>
    <w:rsid w:val="00500BF6"/>
    <w:rsid w:val="0050264E"/>
    <w:rsid w:val="00504B4B"/>
    <w:rsid w:val="0051155E"/>
    <w:rsid w:val="00531F5E"/>
    <w:rsid w:val="00541C39"/>
    <w:rsid w:val="00573D81"/>
    <w:rsid w:val="005834EE"/>
    <w:rsid w:val="00594122"/>
    <w:rsid w:val="005948B7"/>
    <w:rsid w:val="005B00C2"/>
    <w:rsid w:val="005B416F"/>
    <w:rsid w:val="005D4925"/>
    <w:rsid w:val="005E298A"/>
    <w:rsid w:val="005E5F99"/>
    <w:rsid w:val="005F256B"/>
    <w:rsid w:val="005F70D8"/>
    <w:rsid w:val="00622DFA"/>
    <w:rsid w:val="00626085"/>
    <w:rsid w:val="00643722"/>
    <w:rsid w:val="00645106"/>
    <w:rsid w:val="00645B6B"/>
    <w:rsid w:val="00661FD1"/>
    <w:rsid w:val="006621E8"/>
    <w:rsid w:val="00674D20"/>
    <w:rsid w:val="00682C60"/>
    <w:rsid w:val="006A2E10"/>
    <w:rsid w:val="006A6041"/>
    <w:rsid w:val="006C0504"/>
    <w:rsid w:val="006E72F3"/>
    <w:rsid w:val="006F748D"/>
    <w:rsid w:val="00702DE2"/>
    <w:rsid w:val="00703013"/>
    <w:rsid w:val="0072417C"/>
    <w:rsid w:val="007253BC"/>
    <w:rsid w:val="00734E5A"/>
    <w:rsid w:val="007600B3"/>
    <w:rsid w:val="00777CD8"/>
    <w:rsid w:val="007A4B96"/>
    <w:rsid w:val="007B507B"/>
    <w:rsid w:val="007F73C3"/>
    <w:rsid w:val="00803F50"/>
    <w:rsid w:val="0080647C"/>
    <w:rsid w:val="00811F68"/>
    <w:rsid w:val="008538C5"/>
    <w:rsid w:val="008867CA"/>
    <w:rsid w:val="0088705B"/>
    <w:rsid w:val="008B1E2E"/>
    <w:rsid w:val="008C21EA"/>
    <w:rsid w:val="008D186F"/>
    <w:rsid w:val="008D1F7D"/>
    <w:rsid w:val="008D6FF3"/>
    <w:rsid w:val="008E010A"/>
    <w:rsid w:val="009250FA"/>
    <w:rsid w:val="00925CD9"/>
    <w:rsid w:val="00931D51"/>
    <w:rsid w:val="00933B55"/>
    <w:rsid w:val="00972A70"/>
    <w:rsid w:val="00975025"/>
    <w:rsid w:val="00984E68"/>
    <w:rsid w:val="009854D0"/>
    <w:rsid w:val="0098625E"/>
    <w:rsid w:val="009869E6"/>
    <w:rsid w:val="009A250B"/>
    <w:rsid w:val="009B2C8F"/>
    <w:rsid w:val="009C25EA"/>
    <w:rsid w:val="00A1780D"/>
    <w:rsid w:val="00A21CFD"/>
    <w:rsid w:val="00A24671"/>
    <w:rsid w:val="00A25FEF"/>
    <w:rsid w:val="00A85503"/>
    <w:rsid w:val="00A862C7"/>
    <w:rsid w:val="00A87A05"/>
    <w:rsid w:val="00AA0805"/>
    <w:rsid w:val="00AA484B"/>
    <w:rsid w:val="00AC1D3B"/>
    <w:rsid w:val="00AC4C2A"/>
    <w:rsid w:val="00AE54CD"/>
    <w:rsid w:val="00B016C8"/>
    <w:rsid w:val="00B13091"/>
    <w:rsid w:val="00B67FD0"/>
    <w:rsid w:val="00B717AB"/>
    <w:rsid w:val="00B7526E"/>
    <w:rsid w:val="00B9378E"/>
    <w:rsid w:val="00BA686F"/>
    <w:rsid w:val="00BA7B10"/>
    <w:rsid w:val="00BD01B1"/>
    <w:rsid w:val="00BE4E3A"/>
    <w:rsid w:val="00BF77CF"/>
    <w:rsid w:val="00C1049F"/>
    <w:rsid w:val="00C16698"/>
    <w:rsid w:val="00C21F9E"/>
    <w:rsid w:val="00C25102"/>
    <w:rsid w:val="00C37F60"/>
    <w:rsid w:val="00C60348"/>
    <w:rsid w:val="00C8654B"/>
    <w:rsid w:val="00CB4E51"/>
    <w:rsid w:val="00CE5AAF"/>
    <w:rsid w:val="00CF4D4F"/>
    <w:rsid w:val="00CF53C8"/>
    <w:rsid w:val="00D10E16"/>
    <w:rsid w:val="00D343D2"/>
    <w:rsid w:val="00D51FA5"/>
    <w:rsid w:val="00D67696"/>
    <w:rsid w:val="00D77AB8"/>
    <w:rsid w:val="00DA261E"/>
    <w:rsid w:val="00DC0EBF"/>
    <w:rsid w:val="00DF7435"/>
    <w:rsid w:val="00E16B48"/>
    <w:rsid w:val="00E41D5E"/>
    <w:rsid w:val="00E4649F"/>
    <w:rsid w:val="00E7710E"/>
    <w:rsid w:val="00E935CA"/>
    <w:rsid w:val="00EC01EA"/>
    <w:rsid w:val="00ED3118"/>
    <w:rsid w:val="00EE2CF5"/>
    <w:rsid w:val="00F020AC"/>
    <w:rsid w:val="00F05FC5"/>
    <w:rsid w:val="00F074C1"/>
    <w:rsid w:val="00F10A61"/>
    <w:rsid w:val="00F20ABE"/>
    <w:rsid w:val="00F4258E"/>
    <w:rsid w:val="00F43719"/>
    <w:rsid w:val="00F716FE"/>
    <w:rsid w:val="00F72EB7"/>
    <w:rsid w:val="00F75316"/>
    <w:rsid w:val="00F823DD"/>
    <w:rsid w:val="00F9599B"/>
    <w:rsid w:val="00FB4278"/>
    <w:rsid w:val="00FD543D"/>
    <w:rsid w:val="00FF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5F99"/>
    <w:pPr>
      <w:spacing w:after="0" w:line="240" w:lineRule="auto"/>
    </w:pPr>
    <w:rPr>
      <w:rFonts w:ascii="Tahoma" w:hAnsi="Tahoma"/>
      <w:sz w:val="16"/>
      <w:szCs w:val="16"/>
      <w:lang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F99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220A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7A0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251</Words>
  <Characters>1431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İNÖNÜ TEKNİK ve ENDÜSTRİ MESLEK LİSESİ 2012/13 EĞİTİM-ÖĞRETİM YILI</dc:title>
  <dc:subject/>
  <dc:creator>suat</dc:creator>
  <cp:keywords/>
  <dc:description/>
  <cp:lastModifiedBy>Microsoft</cp:lastModifiedBy>
  <cp:revision>4</cp:revision>
  <cp:lastPrinted>2015-09-30T12:13:00Z</cp:lastPrinted>
  <dcterms:created xsi:type="dcterms:W3CDTF">2015-12-20T13:41:00Z</dcterms:created>
  <dcterms:modified xsi:type="dcterms:W3CDTF">2017-03-14T16:00:00Z</dcterms:modified>
</cp:coreProperties>
</file>